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72" w:rsidRDefault="009827DF">
      <w:pPr>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C31872" w:rsidRDefault="009827DF">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rsidR="00C31872" w:rsidRDefault="009827DF">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w:t>
      </w:r>
      <w:r>
        <w:rPr>
          <w:rFonts w:ascii="標楷體" w:eastAsia="標楷體" w:hAnsi="標楷體"/>
          <w:b/>
          <w:sz w:val="28"/>
          <w:szCs w:val="28"/>
        </w:rPr>
        <w:t>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C31872" w:rsidRDefault="009827DF">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C31872" w:rsidRDefault="009827DF">
      <w:pPr>
        <w:pStyle w:val="a7"/>
        <w:spacing w:line="340" w:lineRule="exact"/>
        <w:ind w:left="-103" w:right="-708" w:hanging="617"/>
      </w:pPr>
      <w:r>
        <w:rPr>
          <w:rFonts w:ascii="標楷體" w:eastAsia="標楷體" w:hAnsi="標楷體" w:cs="細明體"/>
          <w:b/>
          <w:color w:val="FF0000"/>
          <w:szCs w:val="24"/>
          <w:shd w:val="clear" w:color="auto" w:fill="FFFFFF"/>
        </w:rPr>
        <w:t>※</w:t>
      </w: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rsidR="00C31872" w:rsidRDefault="009827DF">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CellMar>
          <w:left w:w="10" w:type="dxa"/>
          <w:right w:w="10" w:type="dxa"/>
        </w:tblCellMar>
        <w:tblLook w:val="0000" w:firstRow="0" w:lastRow="0" w:firstColumn="0" w:lastColumn="0" w:noHBand="0" w:noVBand="0"/>
      </w:tblPr>
      <w:tblGrid>
        <w:gridCol w:w="6309"/>
        <w:gridCol w:w="4467"/>
      </w:tblGrid>
      <w:tr w:rsidR="00C31872">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C31872" w:rsidRDefault="009827DF">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C31872" w:rsidRDefault="009827DF">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C31872">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C31872" w:rsidRDefault="009827DF">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C31872">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872" w:rsidRDefault="009827DF">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C31872" w:rsidRDefault="009827DF">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C31872">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872" w:rsidRDefault="009827DF">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C31872" w:rsidRDefault="009827DF">
      <w:pPr>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C31872">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C31872" w:rsidRDefault="009827DF">
            <w:pPr>
              <w:spacing w:line="320" w:lineRule="exact"/>
              <w:rPr>
                <w:rFonts w:ascii="標楷體" w:eastAsia="標楷體" w:hAnsi="標楷體"/>
                <w:sz w:val="28"/>
                <w:szCs w:val="28"/>
              </w:rPr>
            </w:pPr>
            <w:r>
              <w:rPr>
                <w:rFonts w:ascii="標楷體" w:eastAsia="標楷體" w:hAnsi="標楷體"/>
                <w:sz w:val="28"/>
                <w:szCs w:val="28"/>
              </w:rPr>
              <w:t>公職人員：</w:t>
            </w:r>
          </w:p>
          <w:p w:rsidR="00C31872" w:rsidRDefault="009827DF">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C31872">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C31872" w:rsidRDefault="009827DF">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C31872" w:rsidRDefault="009827DF">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C31872" w:rsidRDefault="009827DF">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C31872">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C31872" w:rsidRDefault="00C31872">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31872" w:rsidRDefault="009827DF">
            <w:pPr>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w:t>
            </w:r>
            <w:r>
              <w:rPr>
                <w:rFonts w:ascii="標楷體" w:eastAsia="標楷體" w:hAnsi="標楷體"/>
                <w:b/>
                <w:szCs w:val="24"/>
              </w:rPr>
              <w:t>3</w:t>
            </w:r>
            <w:r>
              <w:rPr>
                <w:rFonts w:ascii="標楷體" w:eastAsia="標楷體" w:hAnsi="標楷體"/>
                <w:b/>
                <w:szCs w:val="24"/>
              </w:rPr>
              <w:t>條</w:t>
            </w:r>
            <w:proofErr w:type="gramEnd"/>
            <w:r>
              <w:rPr>
                <w:rFonts w:ascii="標楷體" w:eastAsia="標楷體" w:hAnsi="標楷體"/>
                <w:b/>
                <w:szCs w:val="24"/>
              </w:rPr>
              <w:t>第</w:t>
            </w:r>
            <w:r>
              <w:rPr>
                <w:rFonts w:ascii="標楷體" w:eastAsia="標楷體" w:hAnsi="標楷體"/>
                <w:b/>
                <w:szCs w:val="24"/>
              </w:rPr>
              <w:t>1</w:t>
            </w:r>
            <w:r>
              <w:rPr>
                <w:rFonts w:ascii="標楷體" w:eastAsia="標楷體" w:hAnsi="標楷體"/>
                <w:b/>
                <w:szCs w:val="24"/>
              </w:rPr>
              <w:t>項各款之關係</w:t>
            </w:r>
          </w:p>
        </w:tc>
      </w:tr>
      <w:tr w:rsidR="00C31872">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31872" w:rsidRDefault="009827DF">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31872" w:rsidRDefault="009827DF">
            <w:pPr>
              <w:spacing w:line="320" w:lineRule="exact"/>
              <w:jc w:val="both"/>
            </w:pPr>
            <w:r>
              <w:rPr>
                <w:rFonts w:ascii="標楷體" w:eastAsia="標楷體" w:hAnsi="標楷體" w:cs="細明體"/>
                <w:kern w:val="0"/>
                <w:szCs w:val="24"/>
              </w:rPr>
              <w:t>公職人員之配偶或共同生活之家屬</w:t>
            </w:r>
          </w:p>
        </w:tc>
      </w:tr>
      <w:tr w:rsidR="00C31872">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31872" w:rsidRDefault="009827DF">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31872" w:rsidRDefault="009827DF">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31872" w:rsidRDefault="009827DF">
            <w:pPr>
              <w:spacing w:line="320" w:lineRule="exact"/>
              <w:jc w:val="both"/>
            </w:pPr>
            <w:r>
              <w:rPr>
                <w:rFonts w:ascii="標楷體" w:eastAsia="標楷體" w:hAnsi="標楷體" w:cs="細明體"/>
                <w:kern w:val="0"/>
                <w:szCs w:val="24"/>
              </w:rPr>
              <w:t>稱謂：</w:t>
            </w:r>
          </w:p>
        </w:tc>
      </w:tr>
      <w:tr w:rsidR="00C31872">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C31872" w:rsidRDefault="009827DF">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C31872" w:rsidRDefault="009827DF">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C31872" w:rsidRDefault="009827DF">
            <w:pPr>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C31872">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C31872" w:rsidRDefault="009827DF">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C31872" w:rsidRDefault="009827DF">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31872" w:rsidRDefault="009827DF">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C31872" w:rsidRDefault="009827DF">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C31872" w:rsidRDefault="009827DF">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C31872" w:rsidRDefault="009827DF">
            <w:pPr>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31872" w:rsidRDefault="009827DF">
            <w:pPr>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C31872" w:rsidRDefault="009827DF">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C31872" w:rsidRDefault="009827DF">
            <w:pPr>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C31872" w:rsidRDefault="009827DF">
            <w:pPr>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C31872" w:rsidRDefault="009827DF">
            <w:pPr>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C31872" w:rsidRDefault="009827DF">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31872" w:rsidRDefault="009827DF">
            <w:pPr>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C31872" w:rsidRDefault="009827DF">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C31872" w:rsidRDefault="009827DF">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C31872" w:rsidRDefault="009827DF">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C31872" w:rsidRDefault="009827DF">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C31872" w:rsidRDefault="009827DF">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C31872" w:rsidRDefault="009827DF">
            <w:pPr>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C31872">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31872" w:rsidRDefault="009827DF">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31872" w:rsidRDefault="009827DF">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31872" w:rsidRDefault="009827DF">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C31872">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C31872" w:rsidRDefault="009827DF">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C31872" w:rsidRDefault="009827DF">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31872" w:rsidRDefault="009827DF">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C31872" w:rsidRDefault="00C31872">
      <w:pPr>
        <w:spacing w:line="280" w:lineRule="exact"/>
        <w:ind w:left="-59" w:hanging="649"/>
        <w:rPr>
          <w:rFonts w:ascii="標楷體" w:eastAsia="標楷體" w:hAnsi="標楷體"/>
          <w:sz w:val="22"/>
        </w:rPr>
      </w:pPr>
    </w:p>
    <w:p w:rsidR="00C31872" w:rsidRDefault="00C31872">
      <w:pPr>
        <w:spacing w:line="360" w:lineRule="exact"/>
        <w:rPr>
          <w:rFonts w:ascii="標楷體" w:eastAsia="標楷體" w:hAnsi="標楷體"/>
          <w:sz w:val="28"/>
          <w:szCs w:val="28"/>
        </w:rPr>
      </w:pPr>
    </w:p>
    <w:p w:rsidR="00C31872" w:rsidRDefault="009827DF">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C31872" w:rsidRDefault="009827DF">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C31872" w:rsidRDefault="009827DF">
      <w:pPr>
        <w:spacing w:line="360" w:lineRule="exact"/>
        <w:ind w:hanging="708"/>
        <w:rPr>
          <w:rFonts w:ascii="標楷體" w:eastAsia="標楷體" w:hAnsi="標楷體"/>
          <w:sz w:val="28"/>
          <w:szCs w:val="28"/>
        </w:rPr>
      </w:pPr>
      <w:r>
        <w:rPr>
          <w:rFonts w:ascii="標楷體" w:eastAsia="標楷體" w:hAnsi="標楷體"/>
          <w:sz w:val="28"/>
          <w:szCs w:val="28"/>
        </w:rPr>
        <w:t>備註：</w:t>
      </w:r>
    </w:p>
    <w:p w:rsidR="00C31872" w:rsidRDefault="009827DF">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C31872" w:rsidRDefault="009827DF">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C31872" w:rsidRDefault="00C31872">
      <w:pPr>
        <w:spacing w:line="280" w:lineRule="exact"/>
        <w:ind w:left="118" w:hanging="826"/>
        <w:rPr>
          <w:rFonts w:ascii="標楷體" w:eastAsia="標楷體" w:hAnsi="標楷體"/>
          <w:sz w:val="28"/>
          <w:szCs w:val="28"/>
        </w:rPr>
      </w:pPr>
    </w:p>
    <w:p w:rsidR="00C31872" w:rsidRDefault="00C31872">
      <w:pPr>
        <w:spacing w:line="280" w:lineRule="exact"/>
        <w:ind w:left="118" w:hanging="826"/>
        <w:rPr>
          <w:rFonts w:ascii="標楷體" w:eastAsia="標楷體" w:hAnsi="標楷體"/>
          <w:sz w:val="28"/>
          <w:szCs w:val="28"/>
        </w:rPr>
      </w:pPr>
    </w:p>
    <w:p w:rsidR="00C31872" w:rsidRDefault="009827DF">
      <w:pPr>
        <w:spacing w:line="220" w:lineRule="exact"/>
        <w:ind w:left="-176" w:hanging="532"/>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填表說明：</w:t>
      </w:r>
    </w:p>
    <w:p w:rsidR="00C31872" w:rsidRDefault="009827DF">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C31872" w:rsidRDefault="009827DF">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C31872" w:rsidRDefault="009827DF">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w:t>
      </w:r>
      <w:proofErr w:type="gramStart"/>
      <w:r>
        <w:rPr>
          <w:rFonts w:ascii="標楷體" w:eastAsia="標楷體" w:hAnsi="標楷體"/>
          <w:sz w:val="18"/>
          <w:szCs w:val="18"/>
        </w:rPr>
        <w:t>人員間屬第</w:t>
      </w:r>
      <w:r>
        <w:rPr>
          <w:rFonts w:ascii="標楷體" w:eastAsia="標楷體" w:hAnsi="標楷體"/>
          <w:sz w:val="18"/>
          <w:szCs w:val="18"/>
        </w:rPr>
        <w:t>3</w:t>
      </w:r>
      <w:r>
        <w:rPr>
          <w:rFonts w:ascii="標楷體" w:eastAsia="標楷體" w:hAnsi="標楷體"/>
          <w:sz w:val="18"/>
          <w:szCs w:val="18"/>
        </w:rPr>
        <w:t>條</w:t>
      </w:r>
      <w:proofErr w:type="gramEnd"/>
      <w:r>
        <w:rPr>
          <w:rFonts w:ascii="標楷體" w:eastAsia="標楷體" w:hAnsi="標楷體"/>
          <w:sz w:val="18"/>
          <w:szCs w:val="18"/>
        </w:rPr>
        <w:t>第</w:t>
      </w:r>
      <w:r>
        <w:rPr>
          <w:rFonts w:ascii="標楷體" w:eastAsia="標楷體" w:hAnsi="標楷體"/>
          <w:sz w:val="18"/>
          <w:szCs w:val="18"/>
        </w:rPr>
        <w:t>1</w:t>
      </w:r>
      <w:r>
        <w:rPr>
          <w:rFonts w:ascii="標楷體" w:eastAsia="標楷體" w:hAnsi="標楷體"/>
          <w:sz w:val="18"/>
          <w:szCs w:val="18"/>
        </w:rPr>
        <w:t>項各款之關係。</w:t>
      </w:r>
    </w:p>
    <w:p w:rsidR="00C31872" w:rsidRDefault="009827DF">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C31872" w:rsidRDefault="009827DF">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C31872" w:rsidRDefault="00C31872">
      <w:pPr>
        <w:spacing w:line="220" w:lineRule="exact"/>
        <w:ind w:left="-582" w:right="-900" w:hanging="126"/>
        <w:rPr>
          <w:rFonts w:ascii="標楷體" w:eastAsia="標楷體" w:hAnsi="標楷體"/>
          <w:sz w:val="18"/>
          <w:szCs w:val="18"/>
        </w:rPr>
      </w:pPr>
    </w:p>
    <w:p w:rsidR="00C31872" w:rsidRDefault="009827DF">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相關法條：</w:t>
      </w:r>
    </w:p>
    <w:p w:rsidR="00C31872" w:rsidRDefault="00982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C31872" w:rsidRDefault="00982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C31872" w:rsidRDefault="00982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C31872" w:rsidRDefault="00982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C31872" w:rsidRDefault="00982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C31872" w:rsidRDefault="00982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C31872" w:rsidRDefault="00982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C31872" w:rsidRDefault="00982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C31872" w:rsidRDefault="00982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C31872" w:rsidRDefault="00982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C31872" w:rsidRDefault="00982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C31872" w:rsidRDefault="00982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C31872" w:rsidRDefault="00982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C31872" w:rsidRDefault="00982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w:t>
      </w:r>
      <w:r>
        <w:rPr>
          <w:rFonts w:ascii="標楷體" w:eastAsia="標楷體" w:hAnsi="標楷體" w:cs="細明體"/>
          <w:kern w:val="0"/>
          <w:sz w:val="18"/>
          <w:szCs w:val="18"/>
        </w:rPr>
        <w:t>正學校及附屬機構辦理工務、建築管理、城鄉計畫、政風、會計、審計、採購業務之主管人員。</w:t>
      </w:r>
    </w:p>
    <w:p w:rsidR="00C31872" w:rsidRDefault="00982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C31872" w:rsidRDefault="00982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C31872" w:rsidRDefault="00C31872">
      <w:pPr>
        <w:spacing w:line="220" w:lineRule="exact"/>
        <w:ind w:left="-582" w:right="-900" w:hanging="126"/>
        <w:jc w:val="both"/>
        <w:rPr>
          <w:rFonts w:ascii="標楷體" w:eastAsia="標楷體" w:hAnsi="標楷體"/>
          <w:sz w:val="18"/>
          <w:szCs w:val="18"/>
        </w:rPr>
      </w:pPr>
    </w:p>
    <w:p w:rsidR="00C31872" w:rsidRDefault="009827DF">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C31872" w:rsidRDefault="009827DF">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C31872" w:rsidRDefault="009827DF">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C31872" w:rsidRDefault="009827DF">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C31872" w:rsidRDefault="009827DF">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C31872" w:rsidRDefault="009827DF">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C31872" w:rsidRDefault="009827DF">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C31872" w:rsidRDefault="009827DF">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C31872" w:rsidRDefault="009827DF">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C31872" w:rsidRDefault="009827DF">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C31872" w:rsidRDefault="009827DF">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C31872" w:rsidRDefault="009827DF">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C31872" w:rsidRDefault="009827DF">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C31872" w:rsidRDefault="009827DF">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C31872" w:rsidRDefault="009827DF">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C31872" w:rsidRDefault="009827DF">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C31872" w:rsidRDefault="009827DF">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C31872" w:rsidRDefault="009827DF">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C31872" w:rsidRDefault="009827DF">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C31872" w:rsidRDefault="009827DF">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C31872" w:rsidRDefault="009827DF">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C31872" w:rsidRDefault="00C31872">
      <w:pPr>
        <w:spacing w:line="220" w:lineRule="exact"/>
        <w:ind w:left="-582" w:right="-900" w:hanging="126"/>
        <w:jc w:val="both"/>
        <w:rPr>
          <w:rFonts w:ascii="標楷體" w:eastAsia="標楷體" w:hAnsi="標楷體"/>
          <w:sz w:val="18"/>
          <w:szCs w:val="18"/>
        </w:rPr>
      </w:pPr>
    </w:p>
    <w:p w:rsidR="00C31872" w:rsidRDefault="009827DF">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C31872" w:rsidRDefault="009827DF">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C31872" w:rsidRDefault="009827DF">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w:t>
      </w:r>
      <w:r>
        <w:rPr>
          <w:rFonts w:ascii="標楷體" w:eastAsia="標楷體" w:hAnsi="標楷體"/>
          <w:sz w:val="18"/>
          <w:szCs w:val="18"/>
        </w:rPr>
        <w:t>元以下罰鍰。</w:t>
      </w:r>
    </w:p>
    <w:p w:rsidR="00C31872" w:rsidRDefault="009827DF">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C31872" w:rsidRDefault="009827DF">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C31872" w:rsidRDefault="009827DF">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C31872" w:rsidRDefault="009827DF">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C31872" w:rsidRDefault="009827DF">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C31872">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7DF" w:rsidRDefault="009827DF">
      <w:r>
        <w:separator/>
      </w:r>
    </w:p>
  </w:endnote>
  <w:endnote w:type="continuationSeparator" w:id="0">
    <w:p w:rsidR="009827DF" w:rsidRDefault="0098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7DF" w:rsidRDefault="009827DF">
      <w:r>
        <w:rPr>
          <w:color w:val="000000"/>
        </w:rPr>
        <w:separator/>
      </w:r>
    </w:p>
  </w:footnote>
  <w:footnote w:type="continuationSeparator" w:id="0">
    <w:p w:rsidR="009827DF" w:rsidRDefault="00982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31872"/>
    <w:rsid w:val="00270BC3"/>
    <w:rsid w:val="00521DB4"/>
    <w:rsid w:val="009827DF"/>
    <w:rsid w:val="00C318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鄧家靚</cp:lastModifiedBy>
  <cp:revision>3</cp:revision>
  <cp:lastPrinted>2019-03-25T03:10:00Z</cp:lastPrinted>
  <dcterms:created xsi:type="dcterms:W3CDTF">2023-03-01T01:18:00Z</dcterms:created>
  <dcterms:modified xsi:type="dcterms:W3CDTF">2023-03-01T01:18:00Z</dcterms:modified>
</cp:coreProperties>
</file>