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02" w:rsidRDefault="006C4D19" w:rsidP="00610E19">
      <w:pPr>
        <w:pStyle w:val="Textbody"/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苗栗縣政府</w:t>
      </w:r>
      <w:r w:rsidR="004C500D">
        <w:rPr>
          <w:rFonts w:ascii="標楷體" w:eastAsia="標楷體" w:hAnsi="標楷體" w:hint="eastAsia"/>
          <w:b/>
          <w:sz w:val="36"/>
          <w:szCs w:val="36"/>
        </w:rPr>
        <w:t>文化觀光局</w:t>
      </w:r>
      <w:r w:rsidR="007175E5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>
        <w:rPr>
          <w:rFonts w:ascii="標楷體" w:eastAsia="標楷體" w:hAnsi="標楷體"/>
          <w:b/>
          <w:sz w:val="36"/>
          <w:szCs w:val="36"/>
        </w:rPr>
        <w:t>陳述意見書</w:t>
      </w: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982"/>
        <w:gridCol w:w="2546"/>
        <w:gridCol w:w="1281"/>
        <w:gridCol w:w="1984"/>
      </w:tblGrid>
      <w:tr w:rsidR="006F2202" w:rsidTr="00610E19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陳述人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7175E5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旅宿名稱</w:t>
            </w:r>
            <w:proofErr w:type="gramEnd"/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6F2202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F2202" w:rsidP="00610E19">
            <w:pPr>
              <w:widowControl/>
              <w:spacing w:line="440" w:lineRule="exact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統一編號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6F2202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F2202" w:rsidP="00610E19">
            <w:pPr>
              <w:widowControl/>
              <w:spacing w:line="440" w:lineRule="exact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7175E5" w:rsidP="00610E19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6F2202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10E19" w:rsidP="00610E19">
            <w:pPr>
              <w:pStyle w:val="Textbody"/>
              <w:snapToGrid w:val="0"/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聯絡人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6F2202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00D" w:rsidTr="00610E19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00D" w:rsidRDefault="004C500D" w:rsidP="00610E19">
            <w:pPr>
              <w:widowControl/>
              <w:spacing w:line="440" w:lineRule="exact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00D" w:rsidRDefault="00610E19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營業</w:t>
            </w:r>
            <w:r w:rsidR="004C500D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0D" w:rsidRDefault="004C500D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00D" w:rsidRDefault="004C500D" w:rsidP="00610E19">
            <w:pPr>
              <w:pStyle w:val="Textbody"/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0D" w:rsidRDefault="004C500D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500D" w:rsidTr="00610E19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00D" w:rsidRDefault="004C500D" w:rsidP="00610E19">
            <w:pPr>
              <w:widowControl/>
              <w:spacing w:line="440" w:lineRule="exact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00D" w:rsidRDefault="004C500D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案由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00D" w:rsidRDefault="004C500D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F2202" w:rsidP="00610E19">
            <w:pPr>
              <w:widowControl/>
              <w:spacing w:line="440" w:lineRule="exact"/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7175E5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違反法令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4C500D" w:rsidP="00610E19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發展觀光條例等規定</w:t>
            </w: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43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陳述人</w:t>
            </w:r>
          </w:p>
          <w:p w:rsidR="006F2202" w:rsidRDefault="006C4D19" w:rsidP="00610E19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陳述意見</w:t>
            </w:r>
          </w:p>
        </w:tc>
        <w:tc>
          <w:tcPr>
            <w:tcW w:w="8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6F2202" w:rsidP="00610E19">
            <w:pPr>
              <w:pStyle w:val="Textbody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1E3443" w:rsidRDefault="001E3443" w:rsidP="00610E19">
            <w:pPr>
              <w:pStyle w:val="Textbody"/>
              <w:snapToGrid w:val="0"/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檢附之證據或附件</w:t>
            </w:r>
          </w:p>
        </w:tc>
        <w:tc>
          <w:tcPr>
            <w:tcW w:w="87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202" w:rsidRDefault="004C500D" w:rsidP="00610E19">
            <w:pPr>
              <w:pStyle w:val="Textbody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(無則免)</w:t>
            </w: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收受公文</w:t>
            </w:r>
            <w:r w:rsidR="004C500D">
              <w:rPr>
                <w:rFonts w:ascii="標楷體" w:eastAsia="標楷體" w:hAnsi="標楷體" w:hint="eastAsia"/>
                <w:sz w:val="32"/>
                <w:szCs w:val="32"/>
              </w:rPr>
              <w:t>日期及</w:t>
            </w:r>
            <w:r>
              <w:rPr>
                <w:rFonts w:ascii="標楷體" w:eastAsia="標楷體" w:hAnsi="標楷體"/>
                <w:sz w:val="32"/>
                <w:szCs w:val="32"/>
              </w:rPr>
              <w:t>文號：</w:t>
            </w:r>
            <w:r w:rsidR="004C500D">
              <w:rPr>
                <w:rFonts w:ascii="標楷體" w:eastAsia="標楷體" w:hAnsi="標楷體" w:hint="eastAsia"/>
                <w:sz w:val="32"/>
                <w:szCs w:val="32"/>
              </w:rPr>
              <w:t xml:space="preserve">    年  月  日 </w:t>
            </w:r>
            <w:proofErr w:type="gramStart"/>
            <w:r w:rsidR="004C500D">
              <w:rPr>
                <w:rFonts w:ascii="標楷體" w:eastAsia="標楷體" w:hAnsi="標楷體" w:hint="eastAsia"/>
                <w:sz w:val="32"/>
                <w:szCs w:val="32"/>
              </w:rPr>
              <w:t>府文管</w:t>
            </w:r>
            <w:proofErr w:type="gramEnd"/>
            <w:r w:rsidR="004C500D">
              <w:rPr>
                <w:rFonts w:ascii="標楷體" w:eastAsia="標楷體" w:hAnsi="標楷體" w:hint="eastAsia"/>
                <w:sz w:val="32"/>
                <w:szCs w:val="32"/>
              </w:rPr>
              <w:t xml:space="preserve">字第                 號  </w:t>
            </w:r>
          </w:p>
        </w:tc>
      </w:tr>
      <w:tr w:rsidR="006F2202" w:rsidTr="00610E19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202" w:rsidRDefault="006C4D19" w:rsidP="00610E19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610E19" w:rsidRDefault="006C4D19" w:rsidP="00610E19">
      <w:pPr>
        <w:pStyle w:val="Textbody"/>
        <w:snapToGrid w:val="0"/>
        <w:spacing w:line="440" w:lineRule="exact"/>
        <w:ind w:left="1258" w:hanging="1258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附註：</w:t>
      </w:r>
    </w:p>
    <w:p w:rsidR="00610E19" w:rsidRDefault="00610E19" w:rsidP="00610E19">
      <w:pPr>
        <w:pStyle w:val="Textbody"/>
        <w:snapToGrid w:val="0"/>
        <w:spacing w:line="440" w:lineRule="exact"/>
        <w:ind w:left="1258" w:hanging="1258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1.</w:t>
      </w:r>
      <w:r w:rsidR="006C4D19">
        <w:rPr>
          <w:rFonts w:ascii="標楷體" w:eastAsia="標楷體" w:hAnsi="標楷體"/>
          <w:szCs w:val="32"/>
        </w:rPr>
        <w:t>陳述人如為公司行號或法人團體時，姓名欄應記明代表人或負責人</w:t>
      </w:r>
      <w:r w:rsidR="006C4D19">
        <w:rPr>
          <w:rFonts w:ascii="標楷體" w:eastAsia="標楷體" w:hAnsi="標楷體"/>
          <w:szCs w:val="32"/>
        </w:rPr>
        <w:t>，且加蓋單位大小章</w:t>
      </w:r>
      <w:r w:rsidR="006C4D19">
        <w:rPr>
          <w:rFonts w:ascii="標楷體" w:eastAsia="標楷體" w:hAnsi="標楷體"/>
          <w:szCs w:val="32"/>
        </w:rPr>
        <w:t>；</w:t>
      </w:r>
      <w:r w:rsidR="006C4D19">
        <w:rPr>
          <w:rFonts w:ascii="標楷體" w:eastAsia="標楷體" w:hAnsi="標楷體"/>
          <w:szCs w:val="32"/>
        </w:rPr>
        <w:t>地址欄應記</w:t>
      </w:r>
      <w:r w:rsidR="006C4D19">
        <w:rPr>
          <w:rFonts w:ascii="標楷體" w:eastAsia="標楷體" w:hAnsi="標楷體"/>
          <w:szCs w:val="32"/>
        </w:rPr>
        <w:t>營業所之地址。</w:t>
      </w:r>
    </w:p>
    <w:p w:rsidR="004C500D" w:rsidRDefault="00610E19" w:rsidP="00610E19">
      <w:pPr>
        <w:pStyle w:val="Textbody"/>
        <w:snapToGrid w:val="0"/>
        <w:spacing w:line="440" w:lineRule="exact"/>
        <w:ind w:left="1258" w:hanging="1258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2.</w:t>
      </w:r>
      <w:r w:rsidR="004C500D">
        <w:rPr>
          <w:rFonts w:ascii="標楷體" w:eastAsia="標楷體" w:hAnsi="標楷體" w:hint="eastAsia"/>
          <w:szCs w:val="32"/>
        </w:rPr>
        <w:t>陳述意見書請寄至36045苗栗縣苗栗市自治路50號 苗栗縣政府文化觀光局收</w:t>
      </w:r>
      <w:r>
        <w:rPr>
          <w:rFonts w:ascii="新細明體" w:hAnsi="新細明體" w:hint="eastAsia"/>
          <w:szCs w:val="32"/>
        </w:rPr>
        <w:t>。</w:t>
      </w:r>
    </w:p>
    <w:p w:rsidR="006F2202" w:rsidRPr="00610E19" w:rsidRDefault="006F2202">
      <w:pPr>
        <w:pStyle w:val="Textbody"/>
        <w:snapToGrid w:val="0"/>
        <w:jc w:val="both"/>
      </w:pPr>
    </w:p>
    <w:sectPr w:rsidR="006F2202" w:rsidRPr="00610E19" w:rsidSect="00610E19">
      <w:pgSz w:w="11906" w:h="16838"/>
      <w:pgMar w:top="737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D19" w:rsidRDefault="006C4D19">
      <w:r>
        <w:separator/>
      </w:r>
    </w:p>
  </w:endnote>
  <w:endnote w:type="continuationSeparator" w:id="0">
    <w:p w:rsidR="006C4D19" w:rsidRDefault="006C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D19" w:rsidRDefault="006C4D19">
      <w:r>
        <w:rPr>
          <w:color w:val="000000"/>
        </w:rPr>
        <w:separator/>
      </w:r>
    </w:p>
  </w:footnote>
  <w:footnote w:type="continuationSeparator" w:id="0">
    <w:p w:rsidR="006C4D19" w:rsidRDefault="006C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97BD3"/>
    <w:multiLevelType w:val="multilevel"/>
    <w:tmpl w:val="591E5118"/>
    <w:lvl w:ilvl="0">
      <w:start w:val="1"/>
      <w:numFmt w:val="decimal"/>
      <w:lvlText w:val="%1、"/>
      <w:lvlJc w:val="left"/>
      <w:pPr>
        <w:ind w:left="504" w:hanging="504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2202"/>
    <w:rsid w:val="001E3443"/>
    <w:rsid w:val="004C500D"/>
    <w:rsid w:val="00610E19"/>
    <w:rsid w:val="006C4D19"/>
    <w:rsid w:val="006F2202"/>
    <w:rsid w:val="007175E5"/>
    <w:rsid w:val="00C3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9376"/>
  <w15:docId w15:val="{1929E11B-0F0F-4F62-8717-0E62C5D4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行政處分相對人依行政程序法第一百零二條陳述意見書</dc:title>
  <dc:subject/>
  <dc:creator>user</dc:creator>
  <dc:description/>
  <cp:lastModifiedBy>楊慧貞</cp:lastModifiedBy>
  <cp:revision>2</cp:revision>
  <cp:lastPrinted>2024-10-23T11:49:00Z</cp:lastPrinted>
  <dcterms:created xsi:type="dcterms:W3CDTF">2025-12-01T07:25:00Z</dcterms:created>
  <dcterms:modified xsi:type="dcterms:W3CDTF">2025-12-01T07:25:00Z</dcterms:modified>
</cp:coreProperties>
</file>